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E" w:rsidRPr="005B4F23" w:rsidRDefault="00C32CAE">
      <w:pPr>
        <w:rPr>
          <w:rFonts w:ascii="宋体"/>
          <w:sz w:val="24"/>
          <w:szCs w:val="24"/>
        </w:rPr>
      </w:pPr>
    </w:p>
    <w:p w:rsidR="00C32CAE" w:rsidRPr="00B26256" w:rsidRDefault="00C32CAE" w:rsidP="005B4F23">
      <w:pPr>
        <w:jc w:val="center"/>
        <w:rPr>
          <w:rFonts w:ascii="黑体" w:eastAsia="黑体"/>
          <w:sz w:val="30"/>
          <w:szCs w:val="30"/>
        </w:rPr>
      </w:pPr>
      <w:r w:rsidRPr="00B26256">
        <w:rPr>
          <w:rFonts w:ascii="黑体" w:eastAsia="黑体" w:hint="eastAsia"/>
          <w:sz w:val="30"/>
          <w:szCs w:val="30"/>
        </w:rPr>
        <w:t>北京邮电大学世纪学院毕业实习统计汇总表</w:t>
      </w:r>
    </w:p>
    <w:p w:rsidR="00C32CAE" w:rsidRPr="002B3BAA" w:rsidRDefault="00C32CAE" w:rsidP="002B3BAA">
      <w:pPr>
        <w:rPr>
          <w:sz w:val="24"/>
          <w:szCs w:val="24"/>
        </w:rPr>
      </w:pPr>
      <w:r w:rsidRPr="002B3BAA">
        <w:rPr>
          <w:rFonts w:hint="eastAsia"/>
          <w:sz w:val="24"/>
          <w:szCs w:val="24"/>
        </w:rPr>
        <w:t>系（院）</w:t>
      </w:r>
      <w:r w:rsidRPr="002B3BAA">
        <w:rPr>
          <w:sz w:val="24"/>
          <w:szCs w:val="24"/>
          <w:u w:val="single"/>
        </w:rPr>
        <w:t xml:space="preserve">                         </w:t>
      </w:r>
      <w:r w:rsidRPr="002B3BAA">
        <w:rPr>
          <w:sz w:val="24"/>
          <w:szCs w:val="24"/>
        </w:rPr>
        <w:t xml:space="preserve"> </w:t>
      </w:r>
      <w:r w:rsidRPr="002B3BAA">
        <w:rPr>
          <w:rFonts w:hint="eastAsia"/>
          <w:sz w:val="24"/>
          <w:szCs w:val="24"/>
        </w:rPr>
        <w:t>专业</w:t>
      </w:r>
      <w:r w:rsidRPr="002B3BAA">
        <w:rPr>
          <w:sz w:val="24"/>
          <w:szCs w:val="24"/>
          <w:u w:val="single"/>
        </w:rPr>
        <w:t xml:space="preserve">                          </w:t>
      </w:r>
      <w:r w:rsidRPr="002B3BAA">
        <w:rPr>
          <w:rFonts w:hint="eastAsia"/>
          <w:sz w:val="24"/>
          <w:szCs w:val="24"/>
        </w:rPr>
        <w:t>年级</w:t>
      </w:r>
      <w:r w:rsidRPr="002B3BAA">
        <w:rPr>
          <w:sz w:val="24"/>
          <w:szCs w:val="24"/>
          <w:u w:val="single"/>
        </w:rPr>
        <w:t xml:space="preserve">             </w:t>
      </w:r>
      <w:r w:rsidRPr="002B3BAA">
        <w:rPr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769"/>
        <w:gridCol w:w="891"/>
        <w:gridCol w:w="1122"/>
        <w:gridCol w:w="1668"/>
        <w:gridCol w:w="1425"/>
        <w:gridCol w:w="1023"/>
        <w:gridCol w:w="722"/>
        <w:gridCol w:w="746"/>
        <w:gridCol w:w="881"/>
        <w:gridCol w:w="836"/>
        <w:gridCol w:w="835"/>
        <w:gridCol w:w="1114"/>
        <w:gridCol w:w="840"/>
        <w:gridCol w:w="836"/>
      </w:tblGrid>
      <w:tr w:rsidR="00C32CAE" w:rsidRPr="00180295" w:rsidTr="00503AF8">
        <w:trPr>
          <w:trHeight w:val="271"/>
        </w:trPr>
        <w:tc>
          <w:tcPr>
            <w:tcW w:w="466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序号</w:t>
            </w:r>
          </w:p>
        </w:tc>
        <w:tc>
          <w:tcPr>
            <w:tcW w:w="769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学号</w:t>
            </w:r>
          </w:p>
        </w:tc>
        <w:tc>
          <w:tcPr>
            <w:tcW w:w="891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姓名</w:t>
            </w:r>
          </w:p>
        </w:tc>
        <w:tc>
          <w:tcPr>
            <w:tcW w:w="1122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实习单位</w:t>
            </w:r>
          </w:p>
        </w:tc>
        <w:tc>
          <w:tcPr>
            <w:tcW w:w="1668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实习单位地址</w:t>
            </w:r>
          </w:p>
        </w:tc>
        <w:tc>
          <w:tcPr>
            <w:tcW w:w="1425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 w:rsidRPr="008A2493">
              <w:rPr>
                <w:rFonts w:hint="eastAsia"/>
                <w:szCs w:val="21"/>
              </w:rPr>
              <w:t>实习内容或岗位</w:t>
            </w:r>
          </w:p>
        </w:tc>
        <w:tc>
          <w:tcPr>
            <w:tcW w:w="1023" w:type="dxa"/>
            <w:vAlign w:val="center"/>
          </w:tcPr>
          <w:p w:rsidR="00C32CAE" w:rsidRPr="008A2493" w:rsidRDefault="00C32CAE" w:rsidP="008A2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指导人员姓名</w:t>
            </w:r>
          </w:p>
        </w:tc>
        <w:tc>
          <w:tcPr>
            <w:tcW w:w="722" w:type="dxa"/>
            <w:vAlign w:val="center"/>
          </w:tcPr>
          <w:p w:rsidR="00C32CAE" w:rsidRPr="008A2493" w:rsidRDefault="00C32CAE" w:rsidP="00E63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6" w:type="dxa"/>
            <w:vAlign w:val="center"/>
          </w:tcPr>
          <w:p w:rsidR="00C32CAE" w:rsidRDefault="00C32CAE" w:rsidP="00E63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81" w:type="dxa"/>
            <w:vAlign w:val="center"/>
          </w:tcPr>
          <w:p w:rsidR="00C32CAE" w:rsidRDefault="00C32CAE" w:rsidP="00026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36" w:type="dxa"/>
            <w:vAlign w:val="center"/>
          </w:tcPr>
          <w:p w:rsidR="00C32CAE" w:rsidRDefault="00C32CAE" w:rsidP="00026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35" w:type="dxa"/>
            <w:vAlign w:val="center"/>
          </w:tcPr>
          <w:p w:rsidR="00C32CAE" w:rsidRPr="008A2493" w:rsidRDefault="00C32CAE" w:rsidP="006F2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14" w:type="dxa"/>
            <w:vAlign w:val="center"/>
          </w:tcPr>
          <w:p w:rsidR="00C32CAE" w:rsidRDefault="00C32CAE" w:rsidP="00503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专业方向</w:t>
            </w:r>
          </w:p>
        </w:tc>
        <w:tc>
          <w:tcPr>
            <w:tcW w:w="840" w:type="dxa"/>
            <w:vAlign w:val="center"/>
          </w:tcPr>
          <w:p w:rsidR="00C32CAE" w:rsidRPr="008A2493" w:rsidRDefault="00C32CAE" w:rsidP="006F2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所属部门</w:t>
            </w:r>
          </w:p>
        </w:tc>
        <w:tc>
          <w:tcPr>
            <w:tcW w:w="836" w:type="dxa"/>
            <w:vAlign w:val="center"/>
          </w:tcPr>
          <w:p w:rsidR="00C32CAE" w:rsidRPr="008A2493" w:rsidRDefault="00C32CAE" w:rsidP="006F2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32CAE" w:rsidRPr="00180295" w:rsidTr="00503AF8">
        <w:trPr>
          <w:trHeight w:val="313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298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313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298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313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298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  <w:tr w:rsidR="00C32CAE" w:rsidRPr="00180295" w:rsidTr="00503AF8">
        <w:trPr>
          <w:trHeight w:val="328"/>
        </w:trPr>
        <w:tc>
          <w:tcPr>
            <w:tcW w:w="46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32CAE" w:rsidRPr="00180295" w:rsidRDefault="00C32CAE">
            <w:pPr>
              <w:rPr>
                <w:sz w:val="24"/>
                <w:szCs w:val="24"/>
              </w:rPr>
            </w:pPr>
          </w:p>
        </w:tc>
      </w:tr>
    </w:tbl>
    <w:p w:rsidR="00C32CAE" w:rsidRPr="002B3BAA" w:rsidRDefault="00C32CAE">
      <w:pPr>
        <w:rPr>
          <w:sz w:val="24"/>
          <w:szCs w:val="24"/>
        </w:rPr>
      </w:pPr>
      <w:r w:rsidRPr="002B3BAA">
        <w:rPr>
          <w:rFonts w:hint="eastAsia"/>
          <w:sz w:val="24"/>
          <w:szCs w:val="24"/>
        </w:rPr>
        <w:t>注：若学生考研没有实习单位，则在备注中注明考研。</w:t>
      </w:r>
    </w:p>
    <w:p w:rsidR="00C32CAE" w:rsidRPr="002B3BAA" w:rsidRDefault="00C32CAE">
      <w:pPr>
        <w:rPr>
          <w:sz w:val="24"/>
          <w:szCs w:val="24"/>
        </w:rPr>
      </w:pPr>
      <w:r w:rsidRPr="002B3BAA">
        <w:rPr>
          <w:rFonts w:hint="eastAsia"/>
          <w:sz w:val="24"/>
          <w:szCs w:val="24"/>
        </w:rPr>
        <w:t>填表人：</w:t>
      </w:r>
      <w:r w:rsidRPr="002B3BAA">
        <w:rPr>
          <w:sz w:val="24"/>
          <w:szCs w:val="24"/>
        </w:rPr>
        <w:t xml:space="preserve">                  </w:t>
      </w:r>
      <w:r w:rsidRPr="002B3BAA">
        <w:rPr>
          <w:rFonts w:hint="eastAsia"/>
          <w:sz w:val="24"/>
          <w:szCs w:val="24"/>
        </w:rPr>
        <w:t>系（院）负责人签字：</w:t>
      </w:r>
      <w:r w:rsidRPr="002B3BAA">
        <w:rPr>
          <w:sz w:val="24"/>
          <w:szCs w:val="24"/>
        </w:rPr>
        <w:t xml:space="preserve">                  </w:t>
      </w:r>
      <w:r w:rsidRPr="002B3BAA">
        <w:rPr>
          <w:rFonts w:hint="eastAsia"/>
          <w:sz w:val="24"/>
          <w:szCs w:val="24"/>
        </w:rPr>
        <w:t>日期：</w:t>
      </w:r>
    </w:p>
    <w:sectPr w:rsidR="00C32CAE" w:rsidRPr="002B3BAA" w:rsidSect="002B3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AE" w:rsidRDefault="00C32CAE" w:rsidP="00B26256">
      <w:r>
        <w:separator/>
      </w:r>
    </w:p>
  </w:endnote>
  <w:endnote w:type="continuationSeparator" w:id="0">
    <w:p w:rsidR="00C32CAE" w:rsidRDefault="00C32CAE" w:rsidP="00B2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AE" w:rsidRDefault="00C32CAE" w:rsidP="00B26256">
      <w:r>
        <w:separator/>
      </w:r>
    </w:p>
  </w:footnote>
  <w:footnote w:type="continuationSeparator" w:id="0">
    <w:p w:rsidR="00C32CAE" w:rsidRDefault="00C32CAE" w:rsidP="00B2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 w:rsidP="000813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E" w:rsidRDefault="00C32C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56"/>
    <w:rsid w:val="000038E5"/>
    <w:rsid w:val="000047E8"/>
    <w:rsid w:val="00014F7D"/>
    <w:rsid w:val="0001627B"/>
    <w:rsid w:val="00016F92"/>
    <w:rsid w:val="00022EB4"/>
    <w:rsid w:val="0002424A"/>
    <w:rsid w:val="00025483"/>
    <w:rsid w:val="00026591"/>
    <w:rsid w:val="0003337F"/>
    <w:rsid w:val="00034B62"/>
    <w:rsid w:val="00036274"/>
    <w:rsid w:val="00043154"/>
    <w:rsid w:val="00045296"/>
    <w:rsid w:val="00051956"/>
    <w:rsid w:val="00056A8E"/>
    <w:rsid w:val="00060E30"/>
    <w:rsid w:val="000617E1"/>
    <w:rsid w:val="000656FA"/>
    <w:rsid w:val="0007469A"/>
    <w:rsid w:val="00074A67"/>
    <w:rsid w:val="000761B0"/>
    <w:rsid w:val="000766E1"/>
    <w:rsid w:val="000813F7"/>
    <w:rsid w:val="00082106"/>
    <w:rsid w:val="00082881"/>
    <w:rsid w:val="00083EE6"/>
    <w:rsid w:val="00084DD3"/>
    <w:rsid w:val="00087042"/>
    <w:rsid w:val="000870CF"/>
    <w:rsid w:val="00090605"/>
    <w:rsid w:val="000919C8"/>
    <w:rsid w:val="00093F3C"/>
    <w:rsid w:val="00094A8B"/>
    <w:rsid w:val="00097D82"/>
    <w:rsid w:val="000A0CDA"/>
    <w:rsid w:val="000A2E99"/>
    <w:rsid w:val="000A2F65"/>
    <w:rsid w:val="000A4D44"/>
    <w:rsid w:val="000A5AC1"/>
    <w:rsid w:val="000B0E42"/>
    <w:rsid w:val="000B16A1"/>
    <w:rsid w:val="000B4461"/>
    <w:rsid w:val="000B479C"/>
    <w:rsid w:val="000B596D"/>
    <w:rsid w:val="000C3160"/>
    <w:rsid w:val="000C4CB5"/>
    <w:rsid w:val="000C7AF9"/>
    <w:rsid w:val="000D3695"/>
    <w:rsid w:val="000D409B"/>
    <w:rsid w:val="000D6A11"/>
    <w:rsid w:val="000E126C"/>
    <w:rsid w:val="000E45D3"/>
    <w:rsid w:val="000F077D"/>
    <w:rsid w:val="000F29A5"/>
    <w:rsid w:val="000F2A00"/>
    <w:rsid w:val="00101895"/>
    <w:rsid w:val="0010219B"/>
    <w:rsid w:val="001106FC"/>
    <w:rsid w:val="00110B5C"/>
    <w:rsid w:val="00111990"/>
    <w:rsid w:val="001136A5"/>
    <w:rsid w:val="0011787F"/>
    <w:rsid w:val="00120368"/>
    <w:rsid w:val="00125235"/>
    <w:rsid w:val="001326C6"/>
    <w:rsid w:val="00137B75"/>
    <w:rsid w:val="0014247F"/>
    <w:rsid w:val="00143601"/>
    <w:rsid w:val="00145F46"/>
    <w:rsid w:val="00154D62"/>
    <w:rsid w:val="00156355"/>
    <w:rsid w:val="0015643D"/>
    <w:rsid w:val="00163C1B"/>
    <w:rsid w:val="00165383"/>
    <w:rsid w:val="001673C6"/>
    <w:rsid w:val="0016766F"/>
    <w:rsid w:val="00171867"/>
    <w:rsid w:val="001729D7"/>
    <w:rsid w:val="00174854"/>
    <w:rsid w:val="00176E5D"/>
    <w:rsid w:val="00180295"/>
    <w:rsid w:val="001822BF"/>
    <w:rsid w:val="0018249F"/>
    <w:rsid w:val="001841DF"/>
    <w:rsid w:val="001857ED"/>
    <w:rsid w:val="00196909"/>
    <w:rsid w:val="001A06E8"/>
    <w:rsid w:val="001A0CB4"/>
    <w:rsid w:val="001A15A7"/>
    <w:rsid w:val="001A2621"/>
    <w:rsid w:val="001A36A3"/>
    <w:rsid w:val="001A3877"/>
    <w:rsid w:val="001A3A08"/>
    <w:rsid w:val="001A516D"/>
    <w:rsid w:val="001A67F7"/>
    <w:rsid w:val="001A6B7A"/>
    <w:rsid w:val="001B59B1"/>
    <w:rsid w:val="001C0034"/>
    <w:rsid w:val="001C2E2A"/>
    <w:rsid w:val="001C53C0"/>
    <w:rsid w:val="001C5FA8"/>
    <w:rsid w:val="001D44A6"/>
    <w:rsid w:val="001E07B2"/>
    <w:rsid w:val="001E384E"/>
    <w:rsid w:val="001E45EC"/>
    <w:rsid w:val="001E507A"/>
    <w:rsid w:val="001E60A0"/>
    <w:rsid w:val="001F0C43"/>
    <w:rsid w:val="002008CC"/>
    <w:rsid w:val="0020552F"/>
    <w:rsid w:val="00213288"/>
    <w:rsid w:val="00214444"/>
    <w:rsid w:val="002209C2"/>
    <w:rsid w:val="002270A0"/>
    <w:rsid w:val="00227868"/>
    <w:rsid w:val="0023184B"/>
    <w:rsid w:val="002353D1"/>
    <w:rsid w:val="00236B28"/>
    <w:rsid w:val="00237C8D"/>
    <w:rsid w:val="00242036"/>
    <w:rsid w:val="00242A92"/>
    <w:rsid w:val="00245D18"/>
    <w:rsid w:val="00251C23"/>
    <w:rsid w:val="00256C9F"/>
    <w:rsid w:val="00260606"/>
    <w:rsid w:val="00265BD3"/>
    <w:rsid w:val="00271C91"/>
    <w:rsid w:val="00273A2B"/>
    <w:rsid w:val="0027487E"/>
    <w:rsid w:val="00283896"/>
    <w:rsid w:val="00285CC5"/>
    <w:rsid w:val="00287563"/>
    <w:rsid w:val="00296B8E"/>
    <w:rsid w:val="00296D3B"/>
    <w:rsid w:val="00297415"/>
    <w:rsid w:val="002A386B"/>
    <w:rsid w:val="002A6172"/>
    <w:rsid w:val="002B1681"/>
    <w:rsid w:val="002B1E27"/>
    <w:rsid w:val="002B3BAA"/>
    <w:rsid w:val="002B69B5"/>
    <w:rsid w:val="002C1017"/>
    <w:rsid w:val="002C4975"/>
    <w:rsid w:val="002C56CC"/>
    <w:rsid w:val="002D1E55"/>
    <w:rsid w:val="002D7359"/>
    <w:rsid w:val="002D7C5A"/>
    <w:rsid w:val="002D7DE5"/>
    <w:rsid w:val="002E3282"/>
    <w:rsid w:val="002E33E0"/>
    <w:rsid w:val="002F57C2"/>
    <w:rsid w:val="00300BB8"/>
    <w:rsid w:val="00301394"/>
    <w:rsid w:val="0030157B"/>
    <w:rsid w:val="00307908"/>
    <w:rsid w:val="00310FD6"/>
    <w:rsid w:val="00315E38"/>
    <w:rsid w:val="0031741F"/>
    <w:rsid w:val="00321C6B"/>
    <w:rsid w:val="00326164"/>
    <w:rsid w:val="00327E4D"/>
    <w:rsid w:val="003303EE"/>
    <w:rsid w:val="00330647"/>
    <w:rsid w:val="00343340"/>
    <w:rsid w:val="00344F3B"/>
    <w:rsid w:val="0034669D"/>
    <w:rsid w:val="003473B7"/>
    <w:rsid w:val="00356239"/>
    <w:rsid w:val="00357B5F"/>
    <w:rsid w:val="0036316F"/>
    <w:rsid w:val="00363FF4"/>
    <w:rsid w:val="0036419D"/>
    <w:rsid w:val="003674C4"/>
    <w:rsid w:val="003736F5"/>
    <w:rsid w:val="0038081F"/>
    <w:rsid w:val="00383902"/>
    <w:rsid w:val="00385430"/>
    <w:rsid w:val="00386B8A"/>
    <w:rsid w:val="00387AEE"/>
    <w:rsid w:val="00391148"/>
    <w:rsid w:val="00394261"/>
    <w:rsid w:val="00394729"/>
    <w:rsid w:val="0039489D"/>
    <w:rsid w:val="003949A0"/>
    <w:rsid w:val="003A3014"/>
    <w:rsid w:val="003A3B1C"/>
    <w:rsid w:val="003A3DCE"/>
    <w:rsid w:val="003B0192"/>
    <w:rsid w:val="003B1768"/>
    <w:rsid w:val="003C15AF"/>
    <w:rsid w:val="003C5C92"/>
    <w:rsid w:val="003D0375"/>
    <w:rsid w:val="003D258D"/>
    <w:rsid w:val="003D3DDD"/>
    <w:rsid w:val="003D4534"/>
    <w:rsid w:val="003D55D0"/>
    <w:rsid w:val="003D6E06"/>
    <w:rsid w:val="003E05E2"/>
    <w:rsid w:val="003E0FE4"/>
    <w:rsid w:val="003E6272"/>
    <w:rsid w:val="003F2FDA"/>
    <w:rsid w:val="00401409"/>
    <w:rsid w:val="004016B3"/>
    <w:rsid w:val="00404F24"/>
    <w:rsid w:val="00405974"/>
    <w:rsid w:val="004059ED"/>
    <w:rsid w:val="00414E54"/>
    <w:rsid w:val="00414FB4"/>
    <w:rsid w:val="00416A20"/>
    <w:rsid w:val="00416CF0"/>
    <w:rsid w:val="004173F0"/>
    <w:rsid w:val="00417E96"/>
    <w:rsid w:val="004246F3"/>
    <w:rsid w:val="00424F17"/>
    <w:rsid w:val="0043567F"/>
    <w:rsid w:val="00436116"/>
    <w:rsid w:val="00437A3F"/>
    <w:rsid w:val="004411A2"/>
    <w:rsid w:val="00445B4E"/>
    <w:rsid w:val="00453D41"/>
    <w:rsid w:val="00454ABF"/>
    <w:rsid w:val="004565FA"/>
    <w:rsid w:val="004705F5"/>
    <w:rsid w:val="00470AA9"/>
    <w:rsid w:val="00471B0F"/>
    <w:rsid w:val="004749E8"/>
    <w:rsid w:val="00475210"/>
    <w:rsid w:val="00484281"/>
    <w:rsid w:val="00484582"/>
    <w:rsid w:val="004A1CEE"/>
    <w:rsid w:val="004A23B1"/>
    <w:rsid w:val="004A4335"/>
    <w:rsid w:val="004B25BB"/>
    <w:rsid w:val="004B33E2"/>
    <w:rsid w:val="004B6C7F"/>
    <w:rsid w:val="004B7227"/>
    <w:rsid w:val="004C40F5"/>
    <w:rsid w:val="004D337F"/>
    <w:rsid w:val="004E1E18"/>
    <w:rsid w:val="004E6CDC"/>
    <w:rsid w:val="004F2DC7"/>
    <w:rsid w:val="004F6FFF"/>
    <w:rsid w:val="004F76FE"/>
    <w:rsid w:val="004F7943"/>
    <w:rsid w:val="00501A25"/>
    <w:rsid w:val="005020E7"/>
    <w:rsid w:val="00503AF8"/>
    <w:rsid w:val="005049E5"/>
    <w:rsid w:val="00507240"/>
    <w:rsid w:val="00510281"/>
    <w:rsid w:val="00510E18"/>
    <w:rsid w:val="00512672"/>
    <w:rsid w:val="00512A7A"/>
    <w:rsid w:val="00513F66"/>
    <w:rsid w:val="0051528B"/>
    <w:rsid w:val="00515B21"/>
    <w:rsid w:val="00516EB3"/>
    <w:rsid w:val="00520B17"/>
    <w:rsid w:val="00522D04"/>
    <w:rsid w:val="005326ED"/>
    <w:rsid w:val="00533DA6"/>
    <w:rsid w:val="00536C6F"/>
    <w:rsid w:val="00540128"/>
    <w:rsid w:val="005413AF"/>
    <w:rsid w:val="00543569"/>
    <w:rsid w:val="005445A0"/>
    <w:rsid w:val="00550434"/>
    <w:rsid w:val="00552866"/>
    <w:rsid w:val="0055527C"/>
    <w:rsid w:val="00556721"/>
    <w:rsid w:val="0056130D"/>
    <w:rsid w:val="00563049"/>
    <w:rsid w:val="005634F5"/>
    <w:rsid w:val="0056581C"/>
    <w:rsid w:val="00574735"/>
    <w:rsid w:val="00575292"/>
    <w:rsid w:val="005821E8"/>
    <w:rsid w:val="0059075F"/>
    <w:rsid w:val="00591693"/>
    <w:rsid w:val="00595A54"/>
    <w:rsid w:val="00595CCA"/>
    <w:rsid w:val="00597BC5"/>
    <w:rsid w:val="00597D9B"/>
    <w:rsid w:val="005A01F3"/>
    <w:rsid w:val="005A0D25"/>
    <w:rsid w:val="005A354E"/>
    <w:rsid w:val="005B20DB"/>
    <w:rsid w:val="005B4F23"/>
    <w:rsid w:val="005B7C61"/>
    <w:rsid w:val="005B7FC8"/>
    <w:rsid w:val="005C52BD"/>
    <w:rsid w:val="005C5C87"/>
    <w:rsid w:val="005D0C4E"/>
    <w:rsid w:val="005D0E4A"/>
    <w:rsid w:val="005D7747"/>
    <w:rsid w:val="005E337E"/>
    <w:rsid w:val="005E7FEC"/>
    <w:rsid w:val="005F336F"/>
    <w:rsid w:val="005F3764"/>
    <w:rsid w:val="005F3954"/>
    <w:rsid w:val="005F4FE6"/>
    <w:rsid w:val="005F573F"/>
    <w:rsid w:val="005F7595"/>
    <w:rsid w:val="005F7C3C"/>
    <w:rsid w:val="00600A45"/>
    <w:rsid w:val="00600EFA"/>
    <w:rsid w:val="006051A8"/>
    <w:rsid w:val="0060618A"/>
    <w:rsid w:val="00607F06"/>
    <w:rsid w:val="00611DA3"/>
    <w:rsid w:val="00613CE7"/>
    <w:rsid w:val="00615B4E"/>
    <w:rsid w:val="006171EE"/>
    <w:rsid w:val="00622470"/>
    <w:rsid w:val="00624766"/>
    <w:rsid w:val="0062479C"/>
    <w:rsid w:val="00624B06"/>
    <w:rsid w:val="00624C13"/>
    <w:rsid w:val="00625CF0"/>
    <w:rsid w:val="006264A0"/>
    <w:rsid w:val="00626BDE"/>
    <w:rsid w:val="00631897"/>
    <w:rsid w:val="006335FC"/>
    <w:rsid w:val="00635A10"/>
    <w:rsid w:val="0064148A"/>
    <w:rsid w:val="006442B2"/>
    <w:rsid w:val="00645214"/>
    <w:rsid w:val="006456AD"/>
    <w:rsid w:val="00645DF9"/>
    <w:rsid w:val="00647BB6"/>
    <w:rsid w:val="006525C2"/>
    <w:rsid w:val="00656730"/>
    <w:rsid w:val="00656823"/>
    <w:rsid w:val="00656B62"/>
    <w:rsid w:val="00657960"/>
    <w:rsid w:val="00662813"/>
    <w:rsid w:val="00670B0B"/>
    <w:rsid w:val="00673DB1"/>
    <w:rsid w:val="00674C9A"/>
    <w:rsid w:val="006768D8"/>
    <w:rsid w:val="00684112"/>
    <w:rsid w:val="00690DEB"/>
    <w:rsid w:val="006924EC"/>
    <w:rsid w:val="006936EE"/>
    <w:rsid w:val="006A1536"/>
    <w:rsid w:val="006A3C99"/>
    <w:rsid w:val="006A6649"/>
    <w:rsid w:val="006B1B98"/>
    <w:rsid w:val="006B28E1"/>
    <w:rsid w:val="006B4E23"/>
    <w:rsid w:val="006B7478"/>
    <w:rsid w:val="006B7B36"/>
    <w:rsid w:val="006D0D35"/>
    <w:rsid w:val="006D4B9D"/>
    <w:rsid w:val="006D7A4D"/>
    <w:rsid w:val="006E0729"/>
    <w:rsid w:val="006E3EF0"/>
    <w:rsid w:val="006E639A"/>
    <w:rsid w:val="006E6EEF"/>
    <w:rsid w:val="006F11CD"/>
    <w:rsid w:val="006F19D9"/>
    <w:rsid w:val="006F2507"/>
    <w:rsid w:val="006F39BA"/>
    <w:rsid w:val="006F41BE"/>
    <w:rsid w:val="006F453F"/>
    <w:rsid w:val="006F5A5F"/>
    <w:rsid w:val="006F5C93"/>
    <w:rsid w:val="0070089A"/>
    <w:rsid w:val="00700CC2"/>
    <w:rsid w:val="00703AFB"/>
    <w:rsid w:val="00704782"/>
    <w:rsid w:val="00705F62"/>
    <w:rsid w:val="00710EF6"/>
    <w:rsid w:val="007138CE"/>
    <w:rsid w:val="00716186"/>
    <w:rsid w:val="00717D3B"/>
    <w:rsid w:val="00722345"/>
    <w:rsid w:val="00722B6D"/>
    <w:rsid w:val="0072355A"/>
    <w:rsid w:val="007254D3"/>
    <w:rsid w:val="00725F06"/>
    <w:rsid w:val="00726543"/>
    <w:rsid w:val="00731600"/>
    <w:rsid w:val="007327C9"/>
    <w:rsid w:val="00734F10"/>
    <w:rsid w:val="00736475"/>
    <w:rsid w:val="00736565"/>
    <w:rsid w:val="00737FA6"/>
    <w:rsid w:val="00743016"/>
    <w:rsid w:val="00745580"/>
    <w:rsid w:val="007458CF"/>
    <w:rsid w:val="0075064C"/>
    <w:rsid w:val="00756469"/>
    <w:rsid w:val="00756C07"/>
    <w:rsid w:val="00756CD6"/>
    <w:rsid w:val="00760E56"/>
    <w:rsid w:val="00760ED3"/>
    <w:rsid w:val="00766698"/>
    <w:rsid w:val="00766FC2"/>
    <w:rsid w:val="00767313"/>
    <w:rsid w:val="00772786"/>
    <w:rsid w:val="007737CC"/>
    <w:rsid w:val="00783165"/>
    <w:rsid w:val="0078409F"/>
    <w:rsid w:val="0078670F"/>
    <w:rsid w:val="0079039B"/>
    <w:rsid w:val="007907A5"/>
    <w:rsid w:val="00791AD2"/>
    <w:rsid w:val="00794835"/>
    <w:rsid w:val="00794ECA"/>
    <w:rsid w:val="007962FE"/>
    <w:rsid w:val="00796881"/>
    <w:rsid w:val="007A0994"/>
    <w:rsid w:val="007A2196"/>
    <w:rsid w:val="007A2BC1"/>
    <w:rsid w:val="007A7503"/>
    <w:rsid w:val="007A78C6"/>
    <w:rsid w:val="007B1171"/>
    <w:rsid w:val="007C1305"/>
    <w:rsid w:val="007C6157"/>
    <w:rsid w:val="007D089B"/>
    <w:rsid w:val="007D3A10"/>
    <w:rsid w:val="007D4AD8"/>
    <w:rsid w:val="007E3D04"/>
    <w:rsid w:val="007E5441"/>
    <w:rsid w:val="007F1B2D"/>
    <w:rsid w:val="007F2D23"/>
    <w:rsid w:val="007F5508"/>
    <w:rsid w:val="007F5912"/>
    <w:rsid w:val="007F6015"/>
    <w:rsid w:val="007F6702"/>
    <w:rsid w:val="007F6EBA"/>
    <w:rsid w:val="007F7FFA"/>
    <w:rsid w:val="00802105"/>
    <w:rsid w:val="00804CF0"/>
    <w:rsid w:val="008120C5"/>
    <w:rsid w:val="00815003"/>
    <w:rsid w:val="00816AF9"/>
    <w:rsid w:val="00816DD8"/>
    <w:rsid w:val="0082452B"/>
    <w:rsid w:val="0083055B"/>
    <w:rsid w:val="00830613"/>
    <w:rsid w:val="00831169"/>
    <w:rsid w:val="0083350D"/>
    <w:rsid w:val="00835B04"/>
    <w:rsid w:val="00845819"/>
    <w:rsid w:val="00846367"/>
    <w:rsid w:val="00847BBF"/>
    <w:rsid w:val="0085166A"/>
    <w:rsid w:val="00852379"/>
    <w:rsid w:val="00852E88"/>
    <w:rsid w:val="00853B0D"/>
    <w:rsid w:val="0085578D"/>
    <w:rsid w:val="0085768B"/>
    <w:rsid w:val="00860C5C"/>
    <w:rsid w:val="008653B9"/>
    <w:rsid w:val="008667F5"/>
    <w:rsid w:val="008745A4"/>
    <w:rsid w:val="0087582D"/>
    <w:rsid w:val="00877357"/>
    <w:rsid w:val="00882893"/>
    <w:rsid w:val="0088478B"/>
    <w:rsid w:val="008854E7"/>
    <w:rsid w:val="00887A4A"/>
    <w:rsid w:val="00891E15"/>
    <w:rsid w:val="00894CAA"/>
    <w:rsid w:val="0089694A"/>
    <w:rsid w:val="008A12A8"/>
    <w:rsid w:val="008A1E35"/>
    <w:rsid w:val="008A2493"/>
    <w:rsid w:val="008B0AD2"/>
    <w:rsid w:val="008C164D"/>
    <w:rsid w:val="008C1E1F"/>
    <w:rsid w:val="008E2CC4"/>
    <w:rsid w:val="008F2156"/>
    <w:rsid w:val="008F5B1C"/>
    <w:rsid w:val="00901FD4"/>
    <w:rsid w:val="00902C27"/>
    <w:rsid w:val="0090602D"/>
    <w:rsid w:val="009121BA"/>
    <w:rsid w:val="00917187"/>
    <w:rsid w:val="00921027"/>
    <w:rsid w:val="00921C29"/>
    <w:rsid w:val="009223B5"/>
    <w:rsid w:val="00925A71"/>
    <w:rsid w:val="00940A8B"/>
    <w:rsid w:val="009421D2"/>
    <w:rsid w:val="00942CCA"/>
    <w:rsid w:val="00942DB9"/>
    <w:rsid w:val="00951423"/>
    <w:rsid w:val="009534C0"/>
    <w:rsid w:val="009541A6"/>
    <w:rsid w:val="00954F37"/>
    <w:rsid w:val="00957342"/>
    <w:rsid w:val="009601DB"/>
    <w:rsid w:val="009631C6"/>
    <w:rsid w:val="009700CF"/>
    <w:rsid w:val="009701D9"/>
    <w:rsid w:val="00980595"/>
    <w:rsid w:val="00983966"/>
    <w:rsid w:val="0098612C"/>
    <w:rsid w:val="00987F86"/>
    <w:rsid w:val="0099158A"/>
    <w:rsid w:val="009A029C"/>
    <w:rsid w:val="009A03BF"/>
    <w:rsid w:val="009A49A3"/>
    <w:rsid w:val="009B1CE9"/>
    <w:rsid w:val="009B3243"/>
    <w:rsid w:val="009C7727"/>
    <w:rsid w:val="009C79A7"/>
    <w:rsid w:val="009C7D3B"/>
    <w:rsid w:val="009E43EF"/>
    <w:rsid w:val="009E4F8B"/>
    <w:rsid w:val="009E6816"/>
    <w:rsid w:val="009F13E7"/>
    <w:rsid w:val="009F176C"/>
    <w:rsid w:val="009F1A94"/>
    <w:rsid w:val="009F3148"/>
    <w:rsid w:val="009F46F8"/>
    <w:rsid w:val="009F48B0"/>
    <w:rsid w:val="00A00BBC"/>
    <w:rsid w:val="00A018AA"/>
    <w:rsid w:val="00A01FFD"/>
    <w:rsid w:val="00A03922"/>
    <w:rsid w:val="00A0459A"/>
    <w:rsid w:val="00A11893"/>
    <w:rsid w:val="00A13520"/>
    <w:rsid w:val="00A13B9F"/>
    <w:rsid w:val="00A14E7A"/>
    <w:rsid w:val="00A17DB0"/>
    <w:rsid w:val="00A243BD"/>
    <w:rsid w:val="00A24448"/>
    <w:rsid w:val="00A26E8B"/>
    <w:rsid w:val="00A27EE1"/>
    <w:rsid w:val="00A32528"/>
    <w:rsid w:val="00A32A42"/>
    <w:rsid w:val="00A33E91"/>
    <w:rsid w:val="00A3467D"/>
    <w:rsid w:val="00A43F70"/>
    <w:rsid w:val="00A45AD0"/>
    <w:rsid w:val="00A53DA6"/>
    <w:rsid w:val="00A560E5"/>
    <w:rsid w:val="00A570FE"/>
    <w:rsid w:val="00A60361"/>
    <w:rsid w:val="00A6430A"/>
    <w:rsid w:val="00A64A80"/>
    <w:rsid w:val="00A67812"/>
    <w:rsid w:val="00A706CC"/>
    <w:rsid w:val="00A71C40"/>
    <w:rsid w:val="00A81E30"/>
    <w:rsid w:val="00A83B15"/>
    <w:rsid w:val="00A840FD"/>
    <w:rsid w:val="00A95A01"/>
    <w:rsid w:val="00AA1F60"/>
    <w:rsid w:val="00AA4EF5"/>
    <w:rsid w:val="00AA71A9"/>
    <w:rsid w:val="00AB31E6"/>
    <w:rsid w:val="00AB4324"/>
    <w:rsid w:val="00AB79B4"/>
    <w:rsid w:val="00AB7F0B"/>
    <w:rsid w:val="00AC09B3"/>
    <w:rsid w:val="00AC313C"/>
    <w:rsid w:val="00AC3A22"/>
    <w:rsid w:val="00AC5A8F"/>
    <w:rsid w:val="00AC72B6"/>
    <w:rsid w:val="00AD0DBD"/>
    <w:rsid w:val="00AD40C2"/>
    <w:rsid w:val="00AD7D96"/>
    <w:rsid w:val="00AE0175"/>
    <w:rsid w:val="00AE1039"/>
    <w:rsid w:val="00AE236C"/>
    <w:rsid w:val="00AF0D47"/>
    <w:rsid w:val="00AF2475"/>
    <w:rsid w:val="00AF2DC8"/>
    <w:rsid w:val="00B019E9"/>
    <w:rsid w:val="00B03B2D"/>
    <w:rsid w:val="00B067E8"/>
    <w:rsid w:val="00B075D5"/>
    <w:rsid w:val="00B1333C"/>
    <w:rsid w:val="00B13592"/>
    <w:rsid w:val="00B14010"/>
    <w:rsid w:val="00B21478"/>
    <w:rsid w:val="00B25A37"/>
    <w:rsid w:val="00B26256"/>
    <w:rsid w:val="00B27D84"/>
    <w:rsid w:val="00B40A7B"/>
    <w:rsid w:val="00B56D96"/>
    <w:rsid w:val="00B57FF6"/>
    <w:rsid w:val="00B606BE"/>
    <w:rsid w:val="00B61600"/>
    <w:rsid w:val="00B6183A"/>
    <w:rsid w:val="00B63266"/>
    <w:rsid w:val="00B6596B"/>
    <w:rsid w:val="00B72C0E"/>
    <w:rsid w:val="00B7782E"/>
    <w:rsid w:val="00B8147B"/>
    <w:rsid w:val="00B84833"/>
    <w:rsid w:val="00B85989"/>
    <w:rsid w:val="00B86C90"/>
    <w:rsid w:val="00B927A7"/>
    <w:rsid w:val="00B979BD"/>
    <w:rsid w:val="00BA1403"/>
    <w:rsid w:val="00BA45CB"/>
    <w:rsid w:val="00BA64AE"/>
    <w:rsid w:val="00BA6965"/>
    <w:rsid w:val="00BB01EB"/>
    <w:rsid w:val="00BB3072"/>
    <w:rsid w:val="00BB38FA"/>
    <w:rsid w:val="00BB4176"/>
    <w:rsid w:val="00BB5CF6"/>
    <w:rsid w:val="00BB7536"/>
    <w:rsid w:val="00BB7A82"/>
    <w:rsid w:val="00BC0685"/>
    <w:rsid w:val="00BC0ED6"/>
    <w:rsid w:val="00BC1C05"/>
    <w:rsid w:val="00BC36ED"/>
    <w:rsid w:val="00BC4F1D"/>
    <w:rsid w:val="00BD1DF8"/>
    <w:rsid w:val="00BD5C35"/>
    <w:rsid w:val="00BD7DBA"/>
    <w:rsid w:val="00BE0531"/>
    <w:rsid w:val="00BE3A8B"/>
    <w:rsid w:val="00BE4986"/>
    <w:rsid w:val="00C03784"/>
    <w:rsid w:val="00C03C69"/>
    <w:rsid w:val="00C04389"/>
    <w:rsid w:val="00C070C7"/>
    <w:rsid w:val="00C10966"/>
    <w:rsid w:val="00C10C5E"/>
    <w:rsid w:val="00C11274"/>
    <w:rsid w:val="00C12517"/>
    <w:rsid w:val="00C16564"/>
    <w:rsid w:val="00C171B2"/>
    <w:rsid w:val="00C244B0"/>
    <w:rsid w:val="00C26777"/>
    <w:rsid w:val="00C30AFB"/>
    <w:rsid w:val="00C32CAE"/>
    <w:rsid w:val="00C365C5"/>
    <w:rsid w:val="00C465A8"/>
    <w:rsid w:val="00C4696B"/>
    <w:rsid w:val="00C50E66"/>
    <w:rsid w:val="00C52D32"/>
    <w:rsid w:val="00C54D88"/>
    <w:rsid w:val="00C5580C"/>
    <w:rsid w:val="00C5662F"/>
    <w:rsid w:val="00C60634"/>
    <w:rsid w:val="00C77AD8"/>
    <w:rsid w:val="00C807AC"/>
    <w:rsid w:val="00C85F8B"/>
    <w:rsid w:val="00C9429B"/>
    <w:rsid w:val="00C943B3"/>
    <w:rsid w:val="00C96847"/>
    <w:rsid w:val="00C96C51"/>
    <w:rsid w:val="00C978C2"/>
    <w:rsid w:val="00CA09C1"/>
    <w:rsid w:val="00CA3961"/>
    <w:rsid w:val="00CA4468"/>
    <w:rsid w:val="00CB6C6F"/>
    <w:rsid w:val="00CC13DD"/>
    <w:rsid w:val="00CC1E2A"/>
    <w:rsid w:val="00CC398A"/>
    <w:rsid w:val="00CD1B06"/>
    <w:rsid w:val="00CE13E3"/>
    <w:rsid w:val="00CE343E"/>
    <w:rsid w:val="00CE4E2A"/>
    <w:rsid w:val="00CE51B3"/>
    <w:rsid w:val="00CE5920"/>
    <w:rsid w:val="00CF1994"/>
    <w:rsid w:val="00CF4070"/>
    <w:rsid w:val="00CF527C"/>
    <w:rsid w:val="00CF64A1"/>
    <w:rsid w:val="00D075D7"/>
    <w:rsid w:val="00D100B5"/>
    <w:rsid w:val="00D10AEB"/>
    <w:rsid w:val="00D11273"/>
    <w:rsid w:val="00D222FC"/>
    <w:rsid w:val="00D26E58"/>
    <w:rsid w:val="00D26EB4"/>
    <w:rsid w:val="00D272CD"/>
    <w:rsid w:val="00D3588A"/>
    <w:rsid w:val="00D44BB3"/>
    <w:rsid w:val="00D45A12"/>
    <w:rsid w:val="00D508EE"/>
    <w:rsid w:val="00D5377A"/>
    <w:rsid w:val="00D55013"/>
    <w:rsid w:val="00D5531B"/>
    <w:rsid w:val="00D67416"/>
    <w:rsid w:val="00D70C80"/>
    <w:rsid w:val="00D80FF9"/>
    <w:rsid w:val="00D84E89"/>
    <w:rsid w:val="00D856DB"/>
    <w:rsid w:val="00D952AA"/>
    <w:rsid w:val="00DA1684"/>
    <w:rsid w:val="00DA28CF"/>
    <w:rsid w:val="00DA3AFC"/>
    <w:rsid w:val="00DA7679"/>
    <w:rsid w:val="00DA79E5"/>
    <w:rsid w:val="00DB1157"/>
    <w:rsid w:val="00DC0EDC"/>
    <w:rsid w:val="00DC146E"/>
    <w:rsid w:val="00DC7411"/>
    <w:rsid w:val="00DD0C94"/>
    <w:rsid w:val="00DE068B"/>
    <w:rsid w:val="00DE255D"/>
    <w:rsid w:val="00DE3140"/>
    <w:rsid w:val="00DE5BA6"/>
    <w:rsid w:val="00DF6956"/>
    <w:rsid w:val="00E03752"/>
    <w:rsid w:val="00E03773"/>
    <w:rsid w:val="00E03D47"/>
    <w:rsid w:val="00E0520F"/>
    <w:rsid w:val="00E109C3"/>
    <w:rsid w:val="00E13147"/>
    <w:rsid w:val="00E13596"/>
    <w:rsid w:val="00E14E15"/>
    <w:rsid w:val="00E157C3"/>
    <w:rsid w:val="00E15915"/>
    <w:rsid w:val="00E222B3"/>
    <w:rsid w:val="00E2472B"/>
    <w:rsid w:val="00E27783"/>
    <w:rsid w:val="00E330DB"/>
    <w:rsid w:val="00E36194"/>
    <w:rsid w:val="00E43AB1"/>
    <w:rsid w:val="00E4494F"/>
    <w:rsid w:val="00E45375"/>
    <w:rsid w:val="00E45B63"/>
    <w:rsid w:val="00E46713"/>
    <w:rsid w:val="00E46D9B"/>
    <w:rsid w:val="00E5117C"/>
    <w:rsid w:val="00E5142C"/>
    <w:rsid w:val="00E54207"/>
    <w:rsid w:val="00E5599A"/>
    <w:rsid w:val="00E55B58"/>
    <w:rsid w:val="00E57CA8"/>
    <w:rsid w:val="00E57D75"/>
    <w:rsid w:val="00E63B44"/>
    <w:rsid w:val="00E7209D"/>
    <w:rsid w:val="00E72765"/>
    <w:rsid w:val="00E83E71"/>
    <w:rsid w:val="00E841FF"/>
    <w:rsid w:val="00E91B94"/>
    <w:rsid w:val="00E951DF"/>
    <w:rsid w:val="00E97424"/>
    <w:rsid w:val="00EA1890"/>
    <w:rsid w:val="00EB1D8D"/>
    <w:rsid w:val="00EB2449"/>
    <w:rsid w:val="00EB27E3"/>
    <w:rsid w:val="00EB5964"/>
    <w:rsid w:val="00EB6130"/>
    <w:rsid w:val="00EC3ED4"/>
    <w:rsid w:val="00EC4FC8"/>
    <w:rsid w:val="00EC6091"/>
    <w:rsid w:val="00EC6C0C"/>
    <w:rsid w:val="00ED026E"/>
    <w:rsid w:val="00ED185A"/>
    <w:rsid w:val="00ED21F2"/>
    <w:rsid w:val="00ED25B0"/>
    <w:rsid w:val="00ED3835"/>
    <w:rsid w:val="00ED40B7"/>
    <w:rsid w:val="00ED4271"/>
    <w:rsid w:val="00ED5BA2"/>
    <w:rsid w:val="00ED65F1"/>
    <w:rsid w:val="00ED6C87"/>
    <w:rsid w:val="00ED6F68"/>
    <w:rsid w:val="00ED78DE"/>
    <w:rsid w:val="00EE170F"/>
    <w:rsid w:val="00EE39FD"/>
    <w:rsid w:val="00EE46B1"/>
    <w:rsid w:val="00EE4AF7"/>
    <w:rsid w:val="00EF39B0"/>
    <w:rsid w:val="00EF3B0F"/>
    <w:rsid w:val="00EF4A17"/>
    <w:rsid w:val="00EF566D"/>
    <w:rsid w:val="00EF7DDA"/>
    <w:rsid w:val="00F04AED"/>
    <w:rsid w:val="00F04BED"/>
    <w:rsid w:val="00F0545C"/>
    <w:rsid w:val="00F06FEC"/>
    <w:rsid w:val="00F108CA"/>
    <w:rsid w:val="00F116EB"/>
    <w:rsid w:val="00F12EAA"/>
    <w:rsid w:val="00F20D2A"/>
    <w:rsid w:val="00F22FAE"/>
    <w:rsid w:val="00F23674"/>
    <w:rsid w:val="00F26286"/>
    <w:rsid w:val="00F27E2D"/>
    <w:rsid w:val="00F27EB4"/>
    <w:rsid w:val="00F30407"/>
    <w:rsid w:val="00F33528"/>
    <w:rsid w:val="00F33C93"/>
    <w:rsid w:val="00F34BF9"/>
    <w:rsid w:val="00F3701E"/>
    <w:rsid w:val="00F37D37"/>
    <w:rsid w:val="00F40BB8"/>
    <w:rsid w:val="00F443F2"/>
    <w:rsid w:val="00F50381"/>
    <w:rsid w:val="00F51C80"/>
    <w:rsid w:val="00F603AB"/>
    <w:rsid w:val="00F62614"/>
    <w:rsid w:val="00F66B35"/>
    <w:rsid w:val="00F719D1"/>
    <w:rsid w:val="00F75DDD"/>
    <w:rsid w:val="00F7617C"/>
    <w:rsid w:val="00F76ABE"/>
    <w:rsid w:val="00F777B1"/>
    <w:rsid w:val="00F83290"/>
    <w:rsid w:val="00F843BD"/>
    <w:rsid w:val="00F9008C"/>
    <w:rsid w:val="00F90A10"/>
    <w:rsid w:val="00F90F8C"/>
    <w:rsid w:val="00F9184B"/>
    <w:rsid w:val="00F923FA"/>
    <w:rsid w:val="00F947EE"/>
    <w:rsid w:val="00F94834"/>
    <w:rsid w:val="00F963F8"/>
    <w:rsid w:val="00F96EBF"/>
    <w:rsid w:val="00F978DF"/>
    <w:rsid w:val="00FA2797"/>
    <w:rsid w:val="00FA366B"/>
    <w:rsid w:val="00FA37D9"/>
    <w:rsid w:val="00FA4173"/>
    <w:rsid w:val="00FA4D0C"/>
    <w:rsid w:val="00FA77C5"/>
    <w:rsid w:val="00FB1E69"/>
    <w:rsid w:val="00FC0665"/>
    <w:rsid w:val="00FC18A6"/>
    <w:rsid w:val="00FD377D"/>
    <w:rsid w:val="00FF1BF5"/>
    <w:rsid w:val="00FF1EA2"/>
    <w:rsid w:val="00FF3306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62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25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262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53</Words>
  <Characters>305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weiren</cp:lastModifiedBy>
  <cp:revision>14</cp:revision>
  <dcterms:created xsi:type="dcterms:W3CDTF">2012-11-05T06:13:00Z</dcterms:created>
  <dcterms:modified xsi:type="dcterms:W3CDTF">2016-10-20T05:21:00Z</dcterms:modified>
</cp:coreProperties>
</file>